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E816" w14:textId="1884F5A8" w:rsidR="006510DF" w:rsidRDefault="00CE789C">
      <w:pPr>
        <w:jc w:val="center"/>
      </w:pPr>
      <w:r>
        <w:t>M. Lüdigi nimeline Vändra Muusika</w:t>
      </w:r>
      <w:r w:rsidR="00036929">
        <w:t>- ja Kunsti</w:t>
      </w:r>
      <w:r>
        <w:t>kooli direktor</w:t>
      </w:r>
    </w:p>
    <w:p w14:paraId="3A3D5435" w14:textId="77777777" w:rsidR="006510DF" w:rsidRDefault="00CE789C">
      <w:pPr>
        <w:jc w:val="center"/>
        <w:rPr>
          <w:b/>
        </w:rPr>
      </w:pPr>
      <w:r>
        <w:rPr>
          <w:b/>
        </w:rPr>
        <w:t>AVALDUS KOOLIST LAHKUMISEKS</w:t>
      </w:r>
    </w:p>
    <w:p w14:paraId="5DD44247" w14:textId="77777777" w:rsidR="006510DF" w:rsidRDefault="006510DF"/>
    <w:p w14:paraId="32FF9382" w14:textId="77777777" w:rsidR="006510DF" w:rsidRDefault="00CE789C">
      <w:r>
        <w:rPr>
          <w:b/>
        </w:rPr>
        <w:t>ÕPILASE ANDMED</w:t>
      </w:r>
      <w:r>
        <w:t xml:space="preserve"> </w:t>
      </w:r>
      <w:r>
        <w:rPr>
          <w:color w:val="BFBFBF"/>
        </w:rPr>
        <w:t>(täida trükitähtedega)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812"/>
      </w:tblGrid>
      <w:tr w:rsidR="006510DF" w14:paraId="680BAD31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1CAA36B" w14:textId="77777777" w:rsidR="006510DF" w:rsidRDefault="00CE789C">
            <w:pPr>
              <w:jc w:val="left"/>
            </w:pPr>
            <w:r>
              <w:t>Perekonnanimi, eesnimi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5EBF466" w14:textId="77777777" w:rsidR="006510DF" w:rsidRDefault="006510DF"/>
        </w:tc>
      </w:tr>
      <w:tr w:rsidR="006510DF" w14:paraId="514A9086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3001D39" w14:textId="77777777" w:rsidR="006510DF" w:rsidRDefault="00CE789C">
            <w:pPr>
              <w:jc w:val="left"/>
            </w:pPr>
            <w:r>
              <w:t>Õpitav huviala ja klass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66DE72D" w14:textId="77777777" w:rsidR="006510DF" w:rsidRDefault="006510DF"/>
        </w:tc>
      </w:tr>
    </w:tbl>
    <w:p w14:paraId="34974317" w14:textId="77777777" w:rsidR="006510DF" w:rsidRDefault="006510DF"/>
    <w:p w14:paraId="29F59E1A" w14:textId="77777777" w:rsidR="006510DF" w:rsidRDefault="00CE789C">
      <w:r>
        <w:rPr>
          <w:b/>
        </w:rPr>
        <w:t>VANEMA ANDMED</w:t>
      </w:r>
      <w:r>
        <w:t xml:space="preserve"> </w:t>
      </w:r>
      <w:r>
        <w:rPr>
          <w:color w:val="BFBFBF"/>
        </w:rPr>
        <w:t>(täida trükitähtedega)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812"/>
      </w:tblGrid>
      <w:tr w:rsidR="006510DF" w14:paraId="09692DCB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EBF0FA1" w14:textId="77777777" w:rsidR="006510DF" w:rsidRDefault="00CE789C">
            <w:pPr>
              <w:jc w:val="left"/>
            </w:pPr>
            <w:r>
              <w:t>Perekonnanimi, eesnimi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2C77892" w14:textId="77777777" w:rsidR="006510DF" w:rsidRDefault="006510DF"/>
        </w:tc>
      </w:tr>
    </w:tbl>
    <w:p w14:paraId="230E736E" w14:textId="77777777" w:rsidR="006510DF" w:rsidRDefault="006510DF"/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812"/>
      </w:tblGrid>
      <w:tr w:rsidR="006510DF" w14:paraId="43490FD0" w14:textId="77777777" w:rsidTr="00036929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C6EFCA7" w14:textId="77E50D0D" w:rsidR="006510DF" w:rsidRDefault="00CE789C">
            <w:pPr>
              <w:jc w:val="left"/>
            </w:pPr>
            <w:r>
              <w:t>Palun minu laps kustutada Vändra Muusika</w:t>
            </w:r>
            <w:r w:rsidR="00036929">
              <w:t>- ja Kunsti</w:t>
            </w:r>
            <w:r>
              <w:t>kooli õpilaste nimekirjast alates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8DF8DA0" w14:textId="77777777" w:rsidR="006510DF" w:rsidRDefault="006510DF"/>
        </w:tc>
      </w:tr>
      <w:tr w:rsidR="00036929" w14:paraId="2ACD7C4C" w14:textId="77777777" w:rsidTr="00036929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D126593" w14:textId="77777777" w:rsidR="00036929" w:rsidRDefault="00036929">
            <w:pPr>
              <w:jc w:val="left"/>
            </w:pP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5CFAA85" w14:textId="77777777" w:rsidR="00036929" w:rsidRDefault="00036929"/>
        </w:tc>
      </w:tr>
      <w:tr w:rsidR="00036929" w14:paraId="3AB4E1EF" w14:textId="77777777" w:rsidTr="00036929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5B03BA6" w14:textId="77777777" w:rsidR="00036929" w:rsidRDefault="00036929" w:rsidP="00036929">
            <w:pPr>
              <w:jc w:val="left"/>
            </w:pPr>
          </w:p>
          <w:p w14:paraId="4F4AA727" w14:textId="77777777" w:rsidR="00036929" w:rsidRDefault="00036929" w:rsidP="00036929">
            <w:pPr>
              <w:jc w:val="left"/>
            </w:pPr>
            <w:r>
              <w:t>Mis põhjusel:</w:t>
            </w:r>
          </w:p>
          <w:p w14:paraId="303F453B" w14:textId="020B837C" w:rsidR="00CE789C" w:rsidRDefault="00CE789C" w:rsidP="00036929">
            <w:pPr>
              <w:jc w:val="left"/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0CFC349" w14:textId="77777777" w:rsidR="00036929" w:rsidRDefault="00036929" w:rsidP="00036929">
            <w:pPr>
              <w:jc w:val="left"/>
            </w:pPr>
          </w:p>
          <w:p w14:paraId="064FB3E4" w14:textId="77777777" w:rsidR="00CE789C" w:rsidRDefault="00CE789C" w:rsidP="00036929">
            <w:pPr>
              <w:jc w:val="left"/>
            </w:pPr>
          </w:p>
        </w:tc>
      </w:tr>
    </w:tbl>
    <w:p w14:paraId="64F06C7C" w14:textId="77777777" w:rsidR="006510DF" w:rsidRDefault="006510DF"/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812"/>
      </w:tblGrid>
      <w:tr w:rsidR="006510DF" w14:paraId="316F3D86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67ECDA6" w14:textId="77777777" w:rsidR="006510DF" w:rsidRDefault="00CE789C">
            <w:pPr>
              <w:jc w:val="left"/>
            </w:pPr>
            <w:r>
              <w:t>Kuupäev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9A45C20" w14:textId="77777777" w:rsidR="006510DF" w:rsidRDefault="006510DF"/>
        </w:tc>
      </w:tr>
      <w:tr w:rsidR="006510DF" w14:paraId="0DA12C0C" w14:textId="77777777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39807F0" w14:textId="77777777" w:rsidR="006510DF" w:rsidRDefault="00CE789C">
            <w:pPr>
              <w:jc w:val="left"/>
            </w:pPr>
            <w:r>
              <w:t>Lapsevanema allkiri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A7535E3" w14:textId="77777777" w:rsidR="006510DF" w:rsidRDefault="006510DF"/>
        </w:tc>
      </w:tr>
    </w:tbl>
    <w:p w14:paraId="7B236F05" w14:textId="77777777" w:rsidR="006510DF" w:rsidRDefault="006510DF"/>
    <w:sectPr w:rsidR="006510DF">
      <w:pgSz w:w="11906" w:h="16838"/>
      <w:pgMar w:top="567" w:right="1418" w:bottom="3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7D1A" w14:textId="77777777" w:rsidR="00CE789C" w:rsidRDefault="00CE789C">
      <w:r>
        <w:separator/>
      </w:r>
    </w:p>
  </w:endnote>
  <w:endnote w:type="continuationSeparator" w:id="0">
    <w:p w14:paraId="7C4576BC" w14:textId="77777777" w:rsidR="00CE789C" w:rsidRDefault="00CE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0AAC" w14:textId="77777777" w:rsidR="00CE789C" w:rsidRDefault="00CE789C">
      <w:r>
        <w:rPr>
          <w:color w:val="000000"/>
        </w:rPr>
        <w:separator/>
      </w:r>
    </w:p>
  </w:footnote>
  <w:footnote w:type="continuationSeparator" w:id="0">
    <w:p w14:paraId="65B61033" w14:textId="77777777" w:rsidR="00CE789C" w:rsidRDefault="00CE7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10DF"/>
    <w:rsid w:val="00036929"/>
    <w:rsid w:val="004D4776"/>
    <w:rsid w:val="006510DF"/>
    <w:rsid w:val="00CE789C"/>
    <w:rsid w:val="00F7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82CF"/>
  <w15:docId w15:val="{F0EEE6E7-0808-4F50-A11F-1F5D797F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rPr>
      <w:color w:val="0000FF"/>
      <w:u w:val="single"/>
    </w:rPr>
  </w:style>
  <w:style w:type="paragraph" w:styleId="Jutumullitekst">
    <w:name w:val="Balloon Text"/>
    <w:basedOn w:val="Normaalla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Liguvaike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andrus.p</dc:creator>
  <dc:description/>
  <cp:lastModifiedBy>Vändra Gümnaasium</cp:lastModifiedBy>
  <cp:revision>3</cp:revision>
  <cp:lastPrinted>2017-05-08T08:15:00Z</cp:lastPrinted>
  <dcterms:created xsi:type="dcterms:W3CDTF">2026-02-02T13:14:00Z</dcterms:created>
  <dcterms:modified xsi:type="dcterms:W3CDTF">2026-02-02T13:14:00Z</dcterms:modified>
</cp:coreProperties>
</file>